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78" w:rsidRDefault="00826878" w:rsidP="00B522D1">
      <w:pPr>
        <w:tabs>
          <w:tab w:val="left" w:pos="1021"/>
        </w:tabs>
        <w:jc w:val="center"/>
        <w:rPr>
          <w:b/>
          <w:sz w:val="28"/>
          <w:szCs w:val="28"/>
        </w:rPr>
      </w:pPr>
    </w:p>
    <w:p w:rsidR="00826878" w:rsidRDefault="00826878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219.6pt;margin-top:6.7pt;width:49.6pt;height:51.5pt;z-index:251658240;visibility:visible">
            <v:imagedata r:id="rId7" o:title=""/>
            <w10:wrap type="topAndBottom"/>
          </v:shape>
        </w:pict>
      </w:r>
    </w:p>
    <w:p w:rsidR="00826878" w:rsidRDefault="00826878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Нижнетанайского</w:t>
      </w:r>
      <w:r w:rsidRPr="00535630">
        <w:rPr>
          <w:b/>
          <w:sz w:val="28"/>
          <w:szCs w:val="28"/>
        </w:rPr>
        <w:t xml:space="preserve"> сельсовета</w:t>
      </w:r>
    </w:p>
    <w:p w:rsidR="00826878" w:rsidRPr="00535630" w:rsidRDefault="00826878" w:rsidP="00B522D1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826878" w:rsidRPr="00BD69B4" w:rsidRDefault="00826878" w:rsidP="00B522D1">
      <w:pPr>
        <w:jc w:val="center"/>
        <w:rPr>
          <w:b/>
          <w:sz w:val="48"/>
          <w:szCs w:val="48"/>
        </w:rPr>
      </w:pPr>
      <w:r>
        <w:rPr>
          <w:b/>
          <w:sz w:val="28"/>
          <w:szCs w:val="28"/>
        </w:rPr>
        <w:t>Красноярского края</w:t>
      </w:r>
    </w:p>
    <w:p w:rsidR="00826878" w:rsidRPr="00BD69B4" w:rsidRDefault="00826878" w:rsidP="00B522D1">
      <w:pPr>
        <w:jc w:val="center"/>
        <w:rPr>
          <w:b/>
          <w:sz w:val="32"/>
          <w:szCs w:val="32"/>
        </w:rPr>
      </w:pPr>
      <w:r w:rsidRPr="00BD69B4">
        <w:rPr>
          <w:b/>
          <w:sz w:val="32"/>
          <w:szCs w:val="32"/>
        </w:rPr>
        <w:t>ПОСТАНОВЛЕНИЕ</w:t>
      </w:r>
    </w:p>
    <w:p w:rsidR="00826878" w:rsidRPr="003304D6" w:rsidRDefault="00826878" w:rsidP="00B522D1">
      <w:pPr>
        <w:tabs>
          <w:tab w:val="left" w:pos="3945"/>
        </w:tabs>
      </w:pPr>
      <w:r>
        <w:tab/>
      </w:r>
      <w:r w:rsidRPr="003304D6">
        <w:t>с. Нижний Танай</w:t>
      </w:r>
    </w:p>
    <w:p w:rsidR="00826878" w:rsidRDefault="00826878" w:rsidP="00B522D1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29.03.2019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6-П</w:t>
      </w:r>
    </w:p>
    <w:p w:rsidR="00826878" w:rsidRPr="000E05EF" w:rsidRDefault="00826878" w:rsidP="0049799B">
      <w:pPr>
        <w:pStyle w:val="ConsPlusTitle"/>
        <w:widowControl/>
        <w:spacing w:line="240" w:lineRule="exact"/>
        <w:ind w:right="-1"/>
        <w:rPr>
          <w:rFonts w:ascii="Times New Roman" w:hAnsi="Times New Roman" w:cs="Times New Roman"/>
          <w:sz w:val="28"/>
          <w:szCs w:val="28"/>
        </w:rPr>
      </w:pP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межведомственной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комиссии по оценке и обследованию помещения 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в целях признания его жилым помещением, жилого 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помещения пригодным (непригодным) для 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проживания граждан, а также многоквартирного 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b w:val="0"/>
          <w:sz w:val="28"/>
          <w:szCs w:val="28"/>
        </w:rPr>
        <w:t xml:space="preserve">дома в целях признания его аварийным и подлежащим </w:t>
      </w:r>
    </w:p>
    <w:p w:rsidR="00826878" w:rsidRPr="000E05EF" w:rsidRDefault="00826878" w:rsidP="0049799B">
      <w:pPr>
        <w:adjustRightInd w:val="0"/>
        <w:spacing w:line="240" w:lineRule="exact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сносу или реконструкции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>и Порядка признания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садового дома </w:t>
      </w:r>
    </w:p>
    <w:p w:rsidR="00826878" w:rsidRPr="000E05EF" w:rsidRDefault="00826878" w:rsidP="0049799B">
      <w:pPr>
        <w:adjustRightInd w:val="0"/>
        <w:spacing w:line="240" w:lineRule="exact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жилым домом и жилого дома садовым домом</w:t>
      </w:r>
    </w:p>
    <w:p w:rsidR="00826878" w:rsidRPr="000E05EF" w:rsidRDefault="00826878" w:rsidP="0049799B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826878" w:rsidRPr="000E05EF" w:rsidRDefault="00826878" w:rsidP="0049799B">
      <w:pPr>
        <w:tabs>
          <w:tab w:val="left" w:pos="10490"/>
        </w:tabs>
        <w:adjustRightInd w:val="0"/>
        <w:spacing w:line="240" w:lineRule="exact"/>
        <w:ind w:right="-1"/>
        <w:jc w:val="both"/>
        <w:rPr>
          <w:bCs/>
          <w:sz w:val="28"/>
          <w:szCs w:val="28"/>
        </w:rPr>
      </w:pPr>
    </w:p>
    <w:p w:rsidR="00826878" w:rsidRPr="000E05EF" w:rsidRDefault="00826878" w:rsidP="00BD0315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соответствии с Жилищным </w:t>
      </w:r>
      <w:hyperlink r:id="rId8" w:history="1">
        <w:r w:rsidRPr="000E05EF">
          <w:rPr>
            <w:sz w:val="28"/>
            <w:szCs w:val="28"/>
          </w:rPr>
          <w:t>кодексом</w:t>
        </w:r>
      </w:hyperlink>
      <w:r w:rsidRPr="000E05EF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0E05EF">
          <w:rPr>
            <w:sz w:val="28"/>
            <w:szCs w:val="28"/>
          </w:rPr>
          <w:t>законом</w:t>
        </w:r>
      </w:hyperlink>
      <w:r w:rsidRPr="000E05E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29.07.2017 №</w:t>
      </w: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hyperlink r:id="rId10" w:history="1">
        <w:r w:rsidRPr="000E05EF">
          <w:rPr>
            <w:sz w:val="28"/>
            <w:szCs w:val="28"/>
          </w:rPr>
          <w:t>постановлением</w:t>
        </w:r>
      </w:hyperlink>
      <w:r w:rsidRPr="000E05EF">
        <w:rPr>
          <w:sz w:val="28"/>
          <w:szCs w:val="28"/>
        </w:rPr>
        <w:t xml:space="preserve"> Правительства Российской Федерации от 28.01.2006 № 47 «Об утверждении положения </w:t>
      </w:r>
      <w:r>
        <w:rPr>
          <w:sz w:val="28"/>
          <w:szCs w:val="28"/>
        </w:rPr>
        <w:br/>
      </w:r>
      <w:r w:rsidRPr="000E05EF">
        <w:rPr>
          <w:sz w:val="28"/>
          <w:szCs w:val="28"/>
        </w:rPr>
        <w:t xml:space="preserve"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</w:t>
      </w:r>
      <w:r w:rsidRPr="000E05EF">
        <w:rPr>
          <w:bCs/>
          <w:sz w:val="28"/>
          <w:szCs w:val="28"/>
        </w:rPr>
        <w:t xml:space="preserve">Уставом </w:t>
      </w:r>
      <w:r>
        <w:rPr>
          <w:sz w:val="28"/>
          <w:szCs w:val="28"/>
        </w:rPr>
        <w:t>Нижнетанайского сельсовета Дзержинского района Красноярского края:</w:t>
      </w:r>
      <w:r w:rsidRPr="000E05EF">
        <w:rPr>
          <w:sz w:val="28"/>
          <w:szCs w:val="28"/>
        </w:rPr>
        <w:t xml:space="preserve"> </w:t>
      </w:r>
    </w:p>
    <w:p w:rsidR="00826878" w:rsidRPr="000E05EF" w:rsidRDefault="00826878" w:rsidP="00BD0315">
      <w:pPr>
        <w:pStyle w:val="ConsPlusTitle"/>
        <w:spacing w:line="240" w:lineRule="exact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878" w:rsidRPr="000E05EF" w:rsidRDefault="00826878" w:rsidP="00BD0315">
      <w:pPr>
        <w:pStyle w:val="ConsPlusTitle"/>
        <w:spacing w:line="240" w:lineRule="exact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6878" w:rsidRPr="000E05EF" w:rsidRDefault="00826878" w:rsidP="00BD0315">
      <w:pPr>
        <w:pStyle w:val="1"/>
        <w:tabs>
          <w:tab w:val="left" w:pos="10490"/>
        </w:tabs>
        <w:spacing w:after="0" w:line="240" w:lineRule="exact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878" w:rsidRPr="000E05EF" w:rsidRDefault="00826878" w:rsidP="00B37EAD">
      <w:pPr>
        <w:adjustRightInd w:val="0"/>
        <w:ind w:firstLine="54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1. Создать межведомственную комиссию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и утвердить состав комиссии (Приложение № </w:t>
      </w:r>
      <w:r>
        <w:rPr>
          <w:sz w:val="28"/>
          <w:szCs w:val="28"/>
        </w:rPr>
        <w:t>1</w:t>
      </w:r>
      <w:r w:rsidRPr="000E05EF">
        <w:rPr>
          <w:sz w:val="28"/>
          <w:szCs w:val="28"/>
        </w:rPr>
        <w:t>).</w:t>
      </w:r>
    </w:p>
    <w:p w:rsidR="00826878" w:rsidRPr="000E05EF" w:rsidRDefault="00826878" w:rsidP="00307519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05EF">
        <w:rPr>
          <w:sz w:val="28"/>
          <w:szCs w:val="28"/>
        </w:rPr>
        <w:t xml:space="preserve">Утвердить 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(Приложение № </w:t>
      </w:r>
      <w:r>
        <w:rPr>
          <w:sz w:val="28"/>
          <w:szCs w:val="28"/>
        </w:rPr>
        <w:t>2</w:t>
      </w:r>
      <w:r w:rsidRPr="000E05EF">
        <w:rPr>
          <w:sz w:val="28"/>
          <w:szCs w:val="28"/>
        </w:rPr>
        <w:t>).</w:t>
      </w:r>
    </w:p>
    <w:p w:rsidR="00826878" w:rsidRPr="000E05EF" w:rsidRDefault="00826878" w:rsidP="00B76659">
      <w:pPr>
        <w:adjustRightInd w:val="0"/>
        <w:ind w:firstLine="54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3. Утвердить Порядок признания</w:t>
      </w:r>
      <w:r w:rsidRPr="000E05EF">
        <w:rPr>
          <w:b/>
          <w:sz w:val="28"/>
          <w:szCs w:val="28"/>
        </w:rPr>
        <w:t xml:space="preserve"> </w:t>
      </w:r>
      <w:r w:rsidRPr="000E05EF">
        <w:rPr>
          <w:sz w:val="28"/>
          <w:szCs w:val="28"/>
        </w:rPr>
        <w:t>садового дома жилым домом и жилого дома садовым домом (Приложение № 3).</w:t>
      </w:r>
    </w:p>
    <w:p w:rsidR="00826878" w:rsidRPr="000E05EF" w:rsidRDefault="00826878" w:rsidP="00732619">
      <w:pPr>
        <w:pStyle w:val="1"/>
        <w:tabs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E05EF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26878" w:rsidRPr="000E05EF" w:rsidRDefault="00826878" w:rsidP="00732619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0E05EF">
        <w:rPr>
          <w:rFonts w:ascii="Times New Roman" w:hAnsi="Times New Roman"/>
          <w:sz w:val="28"/>
          <w:szCs w:val="28"/>
        </w:rPr>
        <w:t xml:space="preserve">5. </w:t>
      </w:r>
      <w:r w:rsidRPr="0007083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70839">
        <w:rPr>
          <w:rFonts w:ascii="Times New Roman" w:hAnsi="Times New Roman"/>
          <w:sz w:val="28"/>
          <w:szCs w:val="28"/>
        </w:rPr>
        <w:t xml:space="preserve"> вступает </w:t>
      </w:r>
      <w:r w:rsidRPr="000E7756">
        <w:rPr>
          <w:rFonts w:ascii="Times New Roman" w:hAnsi="Times New Roman"/>
          <w:sz w:val="28"/>
          <w:szCs w:val="28"/>
        </w:rPr>
        <w:t>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официального обнародования.</w:t>
      </w:r>
    </w:p>
    <w:p w:rsidR="00826878" w:rsidRPr="000E05EF" w:rsidRDefault="00826878" w:rsidP="00732619">
      <w:pPr>
        <w:tabs>
          <w:tab w:val="left" w:pos="10348"/>
          <w:tab w:val="left" w:pos="10490"/>
        </w:tabs>
        <w:adjustRightInd w:val="0"/>
        <w:ind w:right="-1" w:firstLine="567"/>
        <w:jc w:val="center"/>
        <w:rPr>
          <w:bCs/>
          <w:i/>
          <w:iCs/>
        </w:rPr>
      </w:pPr>
    </w:p>
    <w:p w:rsidR="00826878" w:rsidRPr="000E05EF" w:rsidRDefault="00826878" w:rsidP="00732619">
      <w:pPr>
        <w:tabs>
          <w:tab w:val="left" w:pos="10348"/>
          <w:tab w:val="left" w:pos="10490"/>
        </w:tabs>
        <w:ind w:right="-1" w:firstLine="567"/>
        <w:jc w:val="both"/>
        <w:rPr>
          <w:spacing w:val="-3"/>
          <w:sz w:val="29"/>
          <w:szCs w:val="29"/>
        </w:rPr>
      </w:pPr>
    </w:p>
    <w:p w:rsidR="00826878" w:rsidRPr="00B522D1" w:rsidRDefault="00826878" w:rsidP="00307519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 xml:space="preserve">Глава Нижнетанайского сельсовета </w:t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</w:r>
      <w:r w:rsidRPr="00B522D1">
        <w:rPr>
          <w:sz w:val="28"/>
          <w:szCs w:val="28"/>
        </w:rPr>
        <w:tab/>
        <w:t>Н.И.Марфин</w:t>
      </w: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Default="00826878" w:rsidP="004850E2">
      <w:pPr>
        <w:ind w:left="4956" w:right="282" w:firstLine="708"/>
        <w:rPr>
          <w:bCs/>
          <w:iCs/>
          <w:sz w:val="28"/>
          <w:szCs w:val="28"/>
        </w:rPr>
      </w:pPr>
    </w:p>
    <w:p w:rsidR="00826878" w:rsidRPr="000E05EF" w:rsidRDefault="00826878" w:rsidP="00B37EAD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826878" w:rsidRPr="000E05EF" w:rsidRDefault="00826878" w:rsidP="00B37EAD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826878" w:rsidRDefault="00826878" w:rsidP="00B37EAD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826878" w:rsidRPr="00B522D1" w:rsidRDefault="00826878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29.03.2019 №6-П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Состав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межведомственной комиссии по оценке и обследованию помещения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в целях признания его жилым помещением, жилого помещения 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пригодным (непригодным) для проживания граждан, 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а также многоквартирного дома в целях признания </w:t>
      </w:r>
    </w:p>
    <w:p w:rsidR="00826878" w:rsidRPr="000E05EF" w:rsidRDefault="00826878" w:rsidP="00B37EAD">
      <w:pPr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аварийным и подлежащим сносу или реконструкции</w:t>
      </w:r>
    </w:p>
    <w:p w:rsidR="00826878" w:rsidRPr="000E05EF" w:rsidRDefault="00826878" w:rsidP="00B37EAD">
      <w:pPr>
        <w:adjustRightInd w:val="0"/>
        <w:outlineLvl w:val="0"/>
        <w:rPr>
          <w:sz w:val="28"/>
          <w:szCs w:val="28"/>
        </w:rPr>
      </w:pP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Марфин Н.И. – глава Нижнетанайского сельсовета, председатель комиссии;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Солехова Л.А. – заместитель главы администрации Нижнетанайского сельсовета, заместитель председателя комиссии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Вершинина В.И. – специалист 1 категории администрации Нижнетанайского сельсовета, секретарь комиссии;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Баскакова Е.В. – главный специалист-главный архитектор отдела муниципального имущества и земельных отношений администрации Дзержинского района,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(по согласованию);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Клементьев А.С. - руководитель территориального подразделения по восточной группе районов службы строительного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и жилищного контроля Красноярского края (по согласованию);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Безгодов Н. П. – начальник территориального отдела Управления Роспотребнадзора по Красноярскому краю в</w:t>
      </w:r>
      <w:r>
        <w:rPr>
          <w:sz w:val="28"/>
          <w:szCs w:val="28"/>
        </w:rPr>
        <w:t xml:space="preserve"> </w:t>
      </w:r>
      <w:r w:rsidRPr="00B522D1">
        <w:rPr>
          <w:sz w:val="28"/>
          <w:szCs w:val="28"/>
        </w:rPr>
        <w:t>г. Канске (по согласованию);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Карпенюк В.И. – инженер по ИС и С Дзержинского производственного участка Канского отделения филиала ФГУП «Ростехинвентаризация – Федеральное БТИ» по Красноярскому краю (по согласованию);</w:t>
      </w:r>
    </w:p>
    <w:p w:rsidR="00826878" w:rsidRPr="00B522D1" w:rsidRDefault="00826878" w:rsidP="00B522D1">
      <w:pPr>
        <w:jc w:val="both"/>
        <w:rPr>
          <w:sz w:val="28"/>
          <w:szCs w:val="28"/>
        </w:rPr>
      </w:pPr>
      <w:r w:rsidRPr="00B522D1">
        <w:rPr>
          <w:sz w:val="28"/>
          <w:szCs w:val="28"/>
        </w:rPr>
        <w:t>Ёлкин С.А. – заместитель начальника ОНД по Тасеевскому и Дзержинскому районам УНД Главного управления МЧС России по Красноярскому краю (по согласованию).</w:t>
      </w:r>
    </w:p>
    <w:p w:rsidR="00826878" w:rsidRDefault="00826878" w:rsidP="00B522D1">
      <w:pPr>
        <w:jc w:val="both"/>
      </w:pPr>
    </w:p>
    <w:p w:rsidR="00826878" w:rsidRPr="00EA7E9A" w:rsidRDefault="00826878" w:rsidP="00B522D1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</w:p>
    <w:p w:rsidR="00826878" w:rsidRPr="000E05EF" w:rsidRDefault="00826878" w:rsidP="00B37EA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6878" w:rsidRPr="000E05EF" w:rsidRDefault="00826878" w:rsidP="00B522D1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826878" w:rsidRPr="000E05EF" w:rsidRDefault="00826878" w:rsidP="00B522D1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826878" w:rsidRDefault="00826878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826878" w:rsidRPr="00B522D1" w:rsidRDefault="00826878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29.03.2019 №6-П</w:t>
      </w:r>
    </w:p>
    <w:p w:rsidR="00826878" w:rsidRPr="000E05EF" w:rsidRDefault="00826878" w:rsidP="00BD0315">
      <w:pPr>
        <w:adjustRightInd w:val="0"/>
        <w:spacing w:line="240" w:lineRule="exact"/>
        <w:ind w:left="4956"/>
        <w:jc w:val="right"/>
        <w:outlineLvl w:val="0"/>
        <w:rPr>
          <w:iCs/>
          <w:sz w:val="28"/>
          <w:szCs w:val="28"/>
        </w:rPr>
      </w:pPr>
    </w:p>
    <w:p w:rsidR="00826878" w:rsidRPr="000E05EF" w:rsidRDefault="00826878" w:rsidP="00BD0315">
      <w:pPr>
        <w:adjustRightInd w:val="0"/>
        <w:spacing w:line="240" w:lineRule="exact"/>
        <w:jc w:val="right"/>
        <w:rPr>
          <w:sz w:val="28"/>
          <w:szCs w:val="28"/>
        </w:rPr>
      </w:pPr>
    </w:p>
    <w:p w:rsidR="00826878" w:rsidRPr="000E05EF" w:rsidRDefault="00826878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Положение</w:t>
      </w:r>
    </w:p>
    <w:p w:rsidR="00826878" w:rsidRPr="000E05EF" w:rsidRDefault="00826878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о межведомственной комиссии по оценке и обследованию помещения</w:t>
      </w:r>
    </w:p>
    <w:p w:rsidR="00826878" w:rsidRPr="000E05EF" w:rsidRDefault="00826878" w:rsidP="00BD0315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</w:t>
      </w:r>
    </w:p>
    <w:p w:rsidR="00826878" w:rsidRPr="000E05EF" w:rsidRDefault="00826878" w:rsidP="00281BE7">
      <w:pPr>
        <w:adjustRightInd w:val="0"/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 xml:space="preserve">подлежащим сносу или реконструкции </w:t>
      </w:r>
    </w:p>
    <w:p w:rsidR="00826878" w:rsidRDefault="00826878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1. 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 (далее - межведомственная комиссия) создается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– постановление Правительства Российской Федерации № 47). </w:t>
      </w:r>
    </w:p>
    <w:p w:rsidR="00826878" w:rsidRPr="000E05EF" w:rsidRDefault="00826878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2. Межведомственная комиссия создается для оценки и обследования находящихся на территории</w:t>
      </w:r>
      <w:r>
        <w:rPr>
          <w:iCs/>
          <w:sz w:val="28"/>
          <w:szCs w:val="28"/>
        </w:rPr>
        <w:t xml:space="preserve"> Нижнетанайского сельсовета</w:t>
      </w: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>помещений в целях признания их жилыми помещениями; жилых помещений в целях признания их пригодными (непригодными) для проживания граждан; многоквартирных домов в целях признания их аварийными и подлежащими сносу или реконструкции; частных жилых помещений в целях признания их пригодными (непригодными) для проживания граждан на предмет соответствия указанных помещений и домов требованиям, установленным постановлением Правительства Российской Федерации № 47.</w:t>
      </w:r>
    </w:p>
    <w:p w:rsidR="00826878" w:rsidRDefault="00826878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3. В своей деятельности межведомственная комиссия руководствуется Конституцией Российской Федерации, действующим федеральным законодательством, законодательством Красноярского края, иными нормативно-правовыми актами, а также настоящим Положением.</w:t>
      </w:r>
    </w:p>
    <w:p w:rsidR="00826878" w:rsidRPr="000E05EF" w:rsidRDefault="00826878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  <w:lang w:eastAsia="en-US"/>
        </w:rPr>
        <w:t xml:space="preserve">4. </w:t>
      </w:r>
      <w:r w:rsidRPr="000E05EF">
        <w:rPr>
          <w:sz w:val="28"/>
          <w:szCs w:val="28"/>
        </w:rPr>
        <w:t xml:space="preserve">Деятельностью межведомственной комиссии руководит председатель межведомственной комиссии, которым </w:t>
      </w:r>
      <w:r w:rsidRPr="000E05EF">
        <w:rPr>
          <w:sz w:val="28"/>
          <w:szCs w:val="28"/>
          <w:lang w:eastAsia="en-US"/>
        </w:rPr>
        <w:t>назначается должностное лицо</w:t>
      </w:r>
      <w:r w:rsidRPr="000E05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  <w:lang w:eastAsia="en-US"/>
        </w:rPr>
        <w:t>.</w:t>
      </w:r>
      <w:r w:rsidRPr="000E05EF">
        <w:rPr>
          <w:sz w:val="28"/>
          <w:szCs w:val="28"/>
        </w:rPr>
        <w:t xml:space="preserve"> В случае отсутствия председателя межведомственной комиссии его полномочия возлагаются на заместителя председателя межведомственной комиссии.</w:t>
      </w:r>
    </w:p>
    <w:p w:rsidR="00826878" w:rsidRPr="000E05EF" w:rsidRDefault="00826878" w:rsidP="00076E92">
      <w:pPr>
        <w:ind w:firstLine="720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 xml:space="preserve">В состав </w:t>
      </w:r>
      <w:r w:rsidRPr="000E05EF">
        <w:rPr>
          <w:sz w:val="28"/>
          <w:szCs w:val="28"/>
        </w:rPr>
        <w:t xml:space="preserve">межведомственной комиссии </w:t>
      </w:r>
      <w:r w:rsidRPr="000E05EF">
        <w:rPr>
          <w:sz w:val="28"/>
          <w:szCs w:val="28"/>
          <w:lang w:eastAsia="en-US"/>
        </w:rPr>
        <w:t xml:space="preserve">включаются представители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i/>
          <w:sz w:val="28"/>
          <w:szCs w:val="28"/>
        </w:rPr>
        <w:t xml:space="preserve">. </w:t>
      </w:r>
    </w:p>
    <w:p w:rsidR="00826878" w:rsidRPr="000E05EF" w:rsidRDefault="00826878" w:rsidP="00076E92">
      <w:pPr>
        <w:ind w:firstLine="720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 xml:space="preserve">В состав </w:t>
      </w:r>
      <w:r w:rsidRPr="000E05EF">
        <w:rPr>
          <w:sz w:val="28"/>
          <w:szCs w:val="28"/>
        </w:rPr>
        <w:t xml:space="preserve">межведомственной комиссии </w:t>
      </w:r>
      <w:r w:rsidRPr="000E05EF">
        <w:rPr>
          <w:sz w:val="28"/>
          <w:szCs w:val="28"/>
          <w:lang w:eastAsia="en-US"/>
        </w:rPr>
        <w:t>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826878" w:rsidRPr="000E05EF" w:rsidRDefault="00826878" w:rsidP="00076E92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Собственник жилого помещения (уполномоченное им лицо), за исключением федерального органа исполнительной власти, органа исполнительной власти субъекта Российской Федерации, органа местного самоуправления привлекается к работе в межведомственной комиссии с правом совещательного голоса.</w:t>
      </w:r>
    </w:p>
    <w:p w:rsidR="00826878" w:rsidRPr="000E05EF" w:rsidRDefault="00826878" w:rsidP="00076E92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Уведомление собственнику жилого помещения (уполномоченному им лицу) о времени и месте заседания межведомственной комиссии направляется секретарем межведомственной комиссии одним из следующих способов: путем направления уведомления заказным письмом; путем вручения уведомления под роспись; путем направления в электронной форме, в случае если в заявлении собственник жилого помещения (уполномоченное им лицо) указал адрес электронной почты.</w:t>
      </w:r>
    </w:p>
    <w:p w:rsidR="00826878" w:rsidRPr="000E05EF" w:rsidRDefault="00826878" w:rsidP="007505E1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Уведомление заказной почтой направляется не позднее семи дней до даты заседания комиссии, уведомление под расписку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826878" w:rsidRPr="000E05EF" w:rsidRDefault="00826878" w:rsidP="007505E1">
      <w:pPr>
        <w:adjustRightInd w:val="0"/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5. Заседания межведомственной комиссии проводятся по мере необходимости. Заседание межведомственной комиссии считается правомочным, если на нем присутствует более половины ее членов.</w:t>
      </w:r>
    </w:p>
    <w:p w:rsidR="00826878" w:rsidRPr="000E05EF" w:rsidRDefault="00826878" w:rsidP="00E66B65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6. Межведомственная комиссия </w:t>
      </w:r>
      <w:r w:rsidRPr="000E05EF">
        <w:rPr>
          <w:sz w:val="28"/>
          <w:szCs w:val="28"/>
          <w:lang w:eastAsia="en-US"/>
        </w:rPr>
        <w:t xml:space="preserve">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</w:t>
      </w:r>
      <w:r w:rsidRPr="000E05EF">
        <w:rPr>
          <w:sz w:val="28"/>
          <w:szCs w:val="28"/>
        </w:rPr>
        <w:t>в течение 30 дней с даты регистрации заявления,</w:t>
      </w:r>
      <w:r w:rsidRPr="000E05EF">
        <w:rPr>
          <w:sz w:val="28"/>
          <w:szCs w:val="28"/>
          <w:lang w:eastAsia="en-US"/>
        </w:rPr>
        <w:t xml:space="preserve"> проводит оценку соответствия помещения установленным требованиям и принимает </w:t>
      </w:r>
      <w:r w:rsidRPr="000E05EF">
        <w:rPr>
          <w:sz w:val="28"/>
          <w:szCs w:val="28"/>
        </w:rPr>
        <w:t xml:space="preserve">решение (в виде заключения), указанное в пункте </w:t>
      </w:r>
      <w:r>
        <w:rPr>
          <w:sz w:val="28"/>
          <w:szCs w:val="28"/>
        </w:rPr>
        <w:t>11</w:t>
      </w:r>
      <w:r w:rsidRPr="000E05EF">
        <w:rPr>
          <w:sz w:val="28"/>
          <w:szCs w:val="28"/>
        </w:rPr>
        <w:t xml:space="preserve"> настоящего Положения.</w:t>
      </w:r>
    </w:p>
    <w:p w:rsidR="00826878" w:rsidRPr="000E05EF" w:rsidRDefault="00826878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7. В ходе процедуры проведения оценки соответствия помещения требованиям, установленным постановлением Правительства Российской Федерации № 47, межведомственная комиссия:</w:t>
      </w:r>
    </w:p>
    <w:p w:rsidR="00826878" w:rsidRPr="000E05EF" w:rsidRDefault="00826878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принимает и рассматривает заявлени</w:t>
      </w:r>
      <w:r>
        <w:rPr>
          <w:sz w:val="28"/>
          <w:szCs w:val="28"/>
        </w:rPr>
        <w:t>е и</w:t>
      </w:r>
      <w:r w:rsidRPr="000E05EF">
        <w:rPr>
          <w:sz w:val="28"/>
          <w:szCs w:val="28"/>
        </w:rPr>
        <w:t xml:space="preserve"> прилагаемы</w:t>
      </w:r>
      <w:r>
        <w:rPr>
          <w:sz w:val="28"/>
          <w:szCs w:val="28"/>
        </w:rPr>
        <w:t>е</w:t>
      </w:r>
      <w:r w:rsidRPr="000E05EF">
        <w:rPr>
          <w:sz w:val="28"/>
          <w:szCs w:val="28"/>
        </w:rPr>
        <w:t xml:space="preserve"> к нему обосновывающи</w:t>
      </w:r>
      <w:r>
        <w:rPr>
          <w:sz w:val="28"/>
          <w:szCs w:val="28"/>
        </w:rPr>
        <w:t>е</w:t>
      </w:r>
      <w:r w:rsidRPr="000E05E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0E05EF">
        <w:rPr>
          <w:sz w:val="28"/>
          <w:szCs w:val="28"/>
        </w:rPr>
        <w:t>;</w:t>
      </w:r>
    </w:p>
    <w:p w:rsidR="00826878" w:rsidRPr="000E05EF" w:rsidRDefault="00826878" w:rsidP="0033336A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определяет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требованиям, установленным постановлением Правительства Российской Федерации № 47;</w:t>
      </w:r>
    </w:p>
    <w:p w:rsidR="00826878" w:rsidRPr="000E05EF" w:rsidRDefault="00826878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определяет экспертов, включаемых в состав межведомственной комиссии, в установленном порядке аттестованных на право подготовки заключений экспертизы проектной документации и (или) результатов инженерных изысканий;</w:t>
      </w:r>
    </w:p>
    <w:p w:rsidR="00826878" w:rsidRPr="000E05EF" w:rsidRDefault="00826878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оценивает пригодность (непригодность) жилых помещений для постоянного проживания;</w:t>
      </w:r>
    </w:p>
    <w:p w:rsidR="00826878" w:rsidRPr="000E05EF" w:rsidRDefault="00826878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составляет заключения в порядке, предусмотренном </w:t>
      </w:r>
      <w:hyperlink r:id="rId11" w:history="1">
        <w:r w:rsidRPr="00DB0D2D">
          <w:rPr>
            <w:sz w:val="28"/>
            <w:szCs w:val="28"/>
          </w:rPr>
          <w:t>пунктом 11</w:t>
        </w:r>
      </w:hyperlink>
      <w:r>
        <w:t xml:space="preserve"> </w:t>
      </w:r>
      <w:r w:rsidRPr="000E05EF">
        <w:rPr>
          <w:sz w:val="28"/>
          <w:szCs w:val="28"/>
        </w:rPr>
        <w:t xml:space="preserve">настоящего Положения, по форме согласно </w:t>
      </w:r>
      <w:hyperlink r:id="rId12" w:history="1">
        <w:r w:rsidRPr="000E05EF">
          <w:rPr>
            <w:sz w:val="28"/>
            <w:szCs w:val="28"/>
          </w:rPr>
          <w:t>приложению № 1</w:t>
        </w:r>
      </w:hyperlink>
      <w:r w:rsidRPr="000E05EF">
        <w:rPr>
          <w:sz w:val="28"/>
          <w:szCs w:val="28"/>
        </w:rPr>
        <w:t xml:space="preserve"> к постановлению Правительства Российской Федерации № 47;</w:t>
      </w:r>
    </w:p>
    <w:p w:rsidR="00826878" w:rsidRPr="000E05EF" w:rsidRDefault="00826878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составл</w:t>
      </w:r>
      <w:r>
        <w:rPr>
          <w:sz w:val="28"/>
          <w:szCs w:val="28"/>
        </w:rPr>
        <w:t xml:space="preserve">яет </w:t>
      </w:r>
      <w:r w:rsidRPr="000E05EF">
        <w:rPr>
          <w:sz w:val="28"/>
          <w:szCs w:val="28"/>
        </w:rPr>
        <w:t>акт</w:t>
      </w:r>
      <w:r>
        <w:rPr>
          <w:sz w:val="28"/>
          <w:szCs w:val="28"/>
        </w:rPr>
        <w:t>ы</w:t>
      </w:r>
      <w:r w:rsidRPr="000E05EF">
        <w:rPr>
          <w:sz w:val="28"/>
          <w:szCs w:val="28"/>
        </w:rPr>
        <w:t xml:space="preserve"> обследований помещений, многоквартирных домов и заключений межведомственной комиссии об оценке соответствия помещения (многоквартирного дома) требованиям, установленным постановлением Правительства Российской Федерации № 47;</w:t>
      </w:r>
    </w:p>
    <w:p w:rsidR="00826878" w:rsidRPr="000E05EF" w:rsidRDefault="00826878" w:rsidP="0033336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передает по одному экземпляру распоряжения органа местного самоуправления и заключения межведомственной комиссии заявителю и собственнику жилого помещения.</w:t>
      </w:r>
    </w:p>
    <w:p w:rsidR="00826878" w:rsidRPr="000E05EF" w:rsidRDefault="00826878" w:rsidP="00E66B65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8. Для рассмотрения вопроса о пригодности (непригодности) помещения для проживания и признания многоквартирного дома аварийным и подлежащим сносу или реконструкции заявитель представляет в межведомственную комиссию по месту нахождения жилого помещения:</w:t>
      </w:r>
    </w:p>
    <w:p w:rsidR="00826878" w:rsidRPr="000E05EF" w:rsidRDefault="00826878" w:rsidP="007505E1">
      <w:pPr>
        <w:adjustRightInd w:val="0"/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826878" w:rsidRPr="000E05EF" w:rsidRDefault="00826878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826878" w:rsidRPr="000E05EF" w:rsidRDefault="00826878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826878" w:rsidRPr="000E05EF" w:rsidRDefault="00826878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826878" w:rsidRPr="000E05EF" w:rsidRDefault="00826878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пунктом 3.2 настоящего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от 28.01.2006 № 47 требованиям; </w:t>
      </w:r>
    </w:p>
    <w:p w:rsidR="00826878" w:rsidRPr="000E05EF" w:rsidRDefault="00826878" w:rsidP="007505E1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заявления, письма, жалобы граждан на неудовлетворительные условия проживания - по усмотрению заявителя.</w:t>
      </w:r>
    </w:p>
    <w:p w:rsidR="00826878" w:rsidRPr="000E05EF" w:rsidRDefault="00826878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B522D1">
        <w:rPr>
          <w:rFonts w:ascii="Times New Roman" w:hAnsi="Times New Roman" w:cs="Times New Roman"/>
          <w:sz w:val="28"/>
          <w:szCs w:val="28"/>
          <w:lang w:eastAsia="en-US"/>
        </w:rPr>
        <w:t xml:space="preserve">регионального портала государственных и муниципальных услуг (при его наличии) </w:t>
      </w:r>
      <w:r w:rsidRPr="000E05EF">
        <w:rPr>
          <w:rFonts w:ascii="Times New Roman" w:hAnsi="Times New Roman" w:cs="Times New Roman"/>
          <w:sz w:val="28"/>
          <w:szCs w:val="28"/>
        </w:rPr>
        <w:t>или посредством многофункционального центра предоставления государственных и муниципальных услуг.</w:t>
      </w:r>
    </w:p>
    <w:p w:rsidR="00826878" w:rsidRPr="000E05EF" w:rsidRDefault="00826878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9. В случае если заявителем выступает орган государственного надзора (контроля), указанный орган представляет в </w:t>
      </w:r>
      <w:r w:rsidRPr="00D27A35">
        <w:rPr>
          <w:rFonts w:ascii="Times New Roman" w:hAnsi="Times New Roman" w:cs="Times New Roman"/>
          <w:sz w:val="28"/>
          <w:szCs w:val="28"/>
        </w:rPr>
        <w:t>межведомственную комиссию</w:t>
      </w:r>
      <w:r w:rsidRPr="000E05EF">
        <w:rPr>
          <w:rFonts w:ascii="Times New Roman" w:hAnsi="Times New Roman" w:cs="Times New Roman"/>
          <w:sz w:val="28"/>
          <w:szCs w:val="28"/>
        </w:rPr>
        <w:t xml:space="preserve"> свое заключение, после рассмотрения которого комиссия предлагает собственнику помещения представить документы, указанные в 8 настоящего Положения.</w:t>
      </w:r>
    </w:p>
    <w:p w:rsidR="00826878" w:rsidRPr="000E05EF" w:rsidRDefault="00826878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>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826878" w:rsidRPr="000E05EF" w:rsidRDefault="00826878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826878" w:rsidRPr="000E05EF" w:rsidRDefault="00826878" w:rsidP="0075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технический паспорт жилого помещения, а для нежилых помещений - технический план;</w:t>
      </w:r>
    </w:p>
    <w:p w:rsidR="00826878" w:rsidRPr="000E05EF" w:rsidRDefault="00826878" w:rsidP="001D6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05EF">
        <w:rPr>
          <w:rFonts w:ascii="Times New Roman" w:hAnsi="Times New Roman" w:cs="Times New Roman"/>
          <w:sz w:val="28"/>
          <w:szCs w:val="28"/>
        </w:rPr>
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3 пункта 7 настоящего Положения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  <w:r w:rsidRPr="000E05E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26878" w:rsidRPr="000E05EF" w:rsidRDefault="00826878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0E05EF">
        <w:rPr>
          <w:rFonts w:ascii="Times New Roman" w:hAnsi="Times New Roman" w:cs="Times New Roman"/>
          <w:sz w:val="28"/>
          <w:szCs w:val="28"/>
          <w:lang w:eastAsia="en-US"/>
        </w:rPr>
        <w:t xml:space="preserve">вправе </w:t>
      </w:r>
      <w:r w:rsidRPr="000E05EF">
        <w:rPr>
          <w:rFonts w:ascii="Times New Roman" w:hAnsi="Times New Roman" w:cs="Times New Roman"/>
          <w:sz w:val="28"/>
          <w:szCs w:val="28"/>
        </w:rPr>
        <w:t>запрашивать указанные документы в органах, уполномоченных на проведение регионального жилищного надзора,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человека.</w:t>
      </w:r>
    </w:p>
    <w:p w:rsidR="00826878" w:rsidRPr="000E05EF" w:rsidRDefault="00826878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r:id="rId13" w:history="1">
        <w:r w:rsidRPr="000E05EF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0E05EF">
        <w:rPr>
          <w:rFonts w:ascii="Times New Roman" w:hAnsi="Times New Roman" w:cs="Times New Roman"/>
          <w:sz w:val="28"/>
          <w:szCs w:val="28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>
        <w:rPr>
          <w:rFonts w:ascii="Times New Roman" w:hAnsi="Times New Roman" w:cs="Times New Roman"/>
          <w:sz w:val="28"/>
          <w:szCs w:val="28"/>
        </w:rPr>
        <w:t>межведомственная к</w:t>
      </w:r>
      <w:r w:rsidRPr="000E05EF">
        <w:rPr>
          <w:rFonts w:ascii="Times New Roman" w:hAnsi="Times New Roman" w:cs="Times New Roman"/>
          <w:sz w:val="28"/>
          <w:szCs w:val="28"/>
        </w:rPr>
        <w:t>омиссия возвращает без рассмотрения заявление и соответствующие документы в течение 15 дней со дня истечения срока, предусмотренного пунктом 6.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11. По результатам работы межведомственная комиссия принимает одно из следующих решений: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Правительства Российской Федерации №47 требованиями;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  <w:lang w:eastAsia="en-US"/>
        </w:rPr>
      </w:pPr>
      <w:r w:rsidRPr="000E05EF">
        <w:rPr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826878" w:rsidRPr="000E05EF" w:rsidRDefault="00826878" w:rsidP="000648CF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Решение межведомственной комиссии принимается большинством голосов членов комиссии.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826878" w:rsidRPr="000E05EF" w:rsidRDefault="00826878" w:rsidP="00064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Решение межведомственной комиссии оформляется в виде заключения либо в виде решения о проведении дополнительного обследования оцениваемого помещения. </w:t>
      </w:r>
    </w:p>
    <w:p w:rsidR="00826878" w:rsidRDefault="00826878" w:rsidP="002F09D9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12. На основании полученного заключения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</w:rPr>
        <w:t xml:space="preserve"> в течение 30 дней со дня получения заключения принимает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(за исключением жилых помещений жилищного фонда Российской Федерации и многоквартирных домов, находящихся в федеральной собственности) и издает </w:t>
      </w:r>
      <w:r>
        <w:rPr>
          <w:sz w:val="28"/>
          <w:szCs w:val="28"/>
        </w:rPr>
        <w:t xml:space="preserve">Постановление </w:t>
      </w:r>
      <w:r>
        <w:rPr>
          <w:iCs/>
          <w:sz w:val="28"/>
          <w:szCs w:val="28"/>
        </w:rPr>
        <w:t>Администрации Нижнетанайского сельсовета</w:t>
      </w:r>
      <w:r w:rsidRPr="000E05EF">
        <w:rPr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826878" w:rsidRPr="000E05EF" w:rsidRDefault="00826878" w:rsidP="00B3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E05EF">
        <w:rPr>
          <w:rFonts w:ascii="Times New Roman" w:hAnsi="Times New Roman" w:cs="Times New Roman"/>
          <w:sz w:val="28"/>
          <w:szCs w:val="28"/>
        </w:rPr>
        <w:t>Заключение, решение и акт обследования межведомственной комиссии составляются в трех экземплярах.</w:t>
      </w:r>
    </w:p>
    <w:p w:rsidR="00826878" w:rsidRPr="000E05EF" w:rsidRDefault="00826878" w:rsidP="00B068AA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E05EF">
        <w:rPr>
          <w:sz w:val="28"/>
          <w:szCs w:val="28"/>
        </w:rPr>
        <w:t xml:space="preserve">. Межведомственная комиссия в </w:t>
      </w:r>
      <w:r>
        <w:rPr>
          <w:sz w:val="28"/>
          <w:szCs w:val="28"/>
        </w:rPr>
        <w:t>5-</w:t>
      </w:r>
      <w:r w:rsidRPr="000E05EF">
        <w:rPr>
          <w:sz w:val="28"/>
          <w:szCs w:val="28"/>
        </w:rPr>
        <w:t xml:space="preserve">дневный срок со дня принятия решения, предусмотренного </w:t>
      </w:r>
      <w:hyperlink r:id="rId14" w:history="1">
        <w:r w:rsidRPr="000E05EF">
          <w:rPr>
            <w:rStyle w:val="Hyperlink"/>
            <w:color w:val="auto"/>
            <w:sz w:val="28"/>
            <w:szCs w:val="28"/>
            <w:u w:val="none"/>
          </w:rPr>
          <w:t>пунктом 12</w:t>
        </w:r>
      </w:hyperlink>
      <w:r w:rsidRPr="000E05EF">
        <w:rPr>
          <w:sz w:val="28"/>
          <w:szCs w:val="28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федеральную государственную информационную систему «Единый портал государственных и муниципальных услуг (функций)», </w:t>
      </w:r>
      <w:r w:rsidRPr="00B522D1">
        <w:rPr>
          <w:sz w:val="28"/>
          <w:szCs w:val="28"/>
          <w:lang w:eastAsia="en-US"/>
        </w:rPr>
        <w:t xml:space="preserve">регионального портала государственных и муниципальных услуг (при его наличии) </w:t>
      </w:r>
      <w:r w:rsidRPr="00B522D1">
        <w:rPr>
          <w:sz w:val="28"/>
          <w:szCs w:val="28"/>
        </w:rPr>
        <w:t>или посредством многофункционального центра предоставления государственных и муниципальных услуг,</w:t>
      </w:r>
      <w:r w:rsidRPr="000E05EF">
        <w:rPr>
          <w:sz w:val="28"/>
          <w:szCs w:val="28"/>
        </w:rPr>
        <w:t xml:space="preserve"> по одному экземпляру заключения межведомственной комиссии заявителю и собственнику жилого помещения, а также в случае выявления оснований для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многоквартирного дома.</w:t>
      </w:r>
    </w:p>
    <w:p w:rsidR="00826878" w:rsidRPr="000E05EF" w:rsidRDefault="00826878" w:rsidP="00841089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E05EF">
        <w:rPr>
          <w:sz w:val="28"/>
          <w:szCs w:val="28"/>
        </w:rPr>
        <w:t>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либо признания жилого помещения непригодным для проживания вследствие его расположения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жилого помещения и заявителю не позднее рабочего дня, следующего за днем оформления решения.</w:t>
      </w:r>
    </w:p>
    <w:p w:rsidR="00826878" w:rsidRPr="000E05EF" w:rsidRDefault="00826878" w:rsidP="00841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E05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межведомственной к</w:t>
      </w:r>
      <w:r w:rsidRPr="000E05EF">
        <w:rPr>
          <w:rFonts w:ascii="Times New Roman" w:hAnsi="Times New Roman" w:cs="Times New Roman"/>
          <w:sz w:val="28"/>
          <w:szCs w:val="28"/>
        </w:rPr>
        <w:t>омиссии может быть обжаловано заинтересованными лицами в судебном порядке.</w:t>
      </w:r>
    </w:p>
    <w:p w:rsidR="00826878" w:rsidRPr="000E05EF" w:rsidRDefault="00826878" w:rsidP="00841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78" w:rsidRPr="000E05EF" w:rsidRDefault="00826878" w:rsidP="00FB6206">
      <w:pPr>
        <w:adjustRightInd w:val="0"/>
        <w:ind w:firstLine="540"/>
        <w:jc w:val="both"/>
        <w:rPr>
          <w:sz w:val="28"/>
          <w:szCs w:val="28"/>
        </w:rPr>
      </w:pPr>
    </w:p>
    <w:p w:rsidR="00826878" w:rsidRPr="000E05EF" w:rsidRDefault="00826878" w:rsidP="00FB6206">
      <w:pPr>
        <w:adjustRightInd w:val="0"/>
        <w:ind w:firstLine="540"/>
        <w:jc w:val="both"/>
        <w:rPr>
          <w:sz w:val="28"/>
          <w:szCs w:val="28"/>
        </w:rPr>
      </w:pPr>
    </w:p>
    <w:p w:rsidR="00826878" w:rsidRPr="000E05EF" w:rsidRDefault="00826878" w:rsidP="00EA7E9A">
      <w:pPr>
        <w:ind w:firstLine="709"/>
        <w:jc w:val="both"/>
        <w:rPr>
          <w:i/>
          <w:sz w:val="28"/>
          <w:szCs w:val="28"/>
        </w:rPr>
      </w:pPr>
    </w:p>
    <w:p w:rsidR="00826878" w:rsidRPr="000E05EF" w:rsidRDefault="00826878" w:rsidP="00EA7E9A">
      <w:pPr>
        <w:ind w:firstLine="709"/>
        <w:jc w:val="both"/>
        <w:rPr>
          <w:i/>
          <w:sz w:val="28"/>
          <w:szCs w:val="28"/>
        </w:rPr>
      </w:pPr>
    </w:p>
    <w:p w:rsidR="00826878" w:rsidRPr="000E05EF" w:rsidRDefault="00826878" w:rsidP="00EA7E9A">
      <w:pPr>
        <w:ind w:firstLine="709"/>
        <w:jc w:val="both"/>
        <w:rPr>
          <w:i/>
          <w:sz w:val="28"/>
          <w:szCs w:val="28"/>
        </w:rPr>
      </w:pPr>
    </w:p>
    <w:p w:rsidR="00826878" w:rsidRPr="000E05EF" w:rsidRDefault="00826878" w:rsidP="00EA7E9A">
      <w:pPr>
        <w:ind w:firstLine="709"/>
        <w:jc w:val="both"/>
        <w:rPr>
          <w:i/>
          <w:sz w:val="28"/>
          <w:szCs w:val="28"/>
        </w:rPr>
      </w:pPr>
    </w:p>
    <w:p w:rsidR="00826878" w:rsidRPr="000E05EF" w:rsidRDefault="00826878" w:rsidP="00EA7E9A">
      <w:pPr>
        <w:ind w:firstLine="709"/>
        <w:jc w:val="both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6F42D7">
      <w:pPr>
        <w:adjustRightInd w:val="0"/>
        <w:ind w:left="4956"/>
        <w:jc w:val="right"/>
        <w:rPr>
          <w:i/>
          <w:sz w:val="28"/>
          <w:szCs w:val="28"/>
        </w:rPr>
      </w:pPr>
    </w:p>
    <w:p w:rsidR="00826878" w:rsidRPr="000E05EF" w:rsidRDefault="00826878" w:rsidP="00B522D1">
      <w:pPr>
        <w:adjustRightInd w:val="0"/>
        <w:ind w:left="4956"/>
        <w:jc w:val="right"/>
        <w:rPr>
          <w:sz w:val="28"/>
          <w:szCs w:val="28"/>
        </w:rPr>
      </w:pPr>
      <w:r w:rsidRPr="000E05E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826878" w:rsidRPr="000E05EF" w:rsidRDefault="00826878" w:rsidP="00B522D1">
      <w:pPr>
        <w:widowControl w:val="0"/>
        <w:adjustRightInd w:val="0"/>
        <w:ind w:left="424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к Постановлению администрации </w:t>
      </w:r>
    </w:p>
    <w:p w:rsidR="00826878" w:rsidRDefault="00826878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Нижнетанайского сельсовета</w:t>
      </w:r>
    </w:p>
    <w:p w:rsidR="00826878" w:rsidRPr="00B522D1" w:rsidRDefault="00826878" w:rsidP="00B522D1">
      <w:pPr>
        <w:adjustRightInd w:val="0"/>
        <w:ind w:left="4956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29.03.2019 №6-П</w:t>
      </w:r>
    </w:p>
    <w:p w:rsidR="00826878" w:rsidRPr="000E05EF" w:rsidRDefault="00826878" w:rsidP="00841089">
      <w:pPr>
        <w:adjustRightInd w:val="0"/>
        <w:ind w:left="4956"/>
        <w:jc w:val="right"/>
        <w:outlineLvl w:val="0"/>
        <w:rPr>
          <w:sz w:val="28"/>
          <w:szCs w:val="28"/>
        </w:rPr>
      </w:pPr>
    </w:p>
    <w:p w:rsidR="00826878" w:rsidRPr="000E05EF" w:rsidRDefault="00826878" w:rsidP="00B522D1">
      <w:pPr>
        <w:spacing w:line="240" w:lineRule="exact"/>
        <w:jc w:val="center"/>
        <w:rPr>
          <w:b/>
          <w:sz w:val="28"/>
          <w:szCs w:val="28"/>
        </w:rPr>
      </w:pPr>
      <w:r w:rsidRPr="000E05EF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0E05EF">
        <w:rPr>
          <w:b/>
          <w:sz w:val="28"/>
          <w:szCs w:val="28"/>
        </w:rPr>
        <w:t>признания садового дома жилым домом</w:t>
      </w:r>
      <w:r>
        <w:rPr>
          <w:b/>
          <w:sz w:val="28"/>
          <w:szCs w:val="28"/>
        </w:rPr>
        <w:t xml:space="preserve"> </w:t>
      </w:r>
      <w:r w:rsidRPr="000E05EF">
        <w:rPr>
          <w:b/>
          <w:sz w:val="28"/>
          <w:szCs w:val="28"/>
        </w:rPr>
        <w:t>и жилого дома садовым домом</w:t>
      </w:r>
    </w:p>
    <w:p w:rsidR="00826878" w:rsidRDefault="00826878" w:rsidP="00B522D1">
      <w:pPr>
        <w:widowControl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E05EF">
        <w:rPr>
          <w:sz w:val="28"/>
          <w:szCs w:val="28"/>
        </w:rPr>
        <w:t>1. Настоящий порядок устанавливает требов</w:t>
      </w:r>
      <w:r>
        <w:rPr>
          <w:sz w:val="28"/>
          <w:szCs w:val="28"/>
        </w:rPr>
        <w:t>ания к организации рассмотрения 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заявления собственника садового дома или жилого дома о признании садового дома (далее – заявитель) жилым домом и жилого дома садовым домом.</w:t>
      </w:r>
      <w:r>
        <w:rPr>
          <w:sz w:val="28"/>
          <w:szCs w:val="28"/>
        </w:rPr>
        <w:t xml:space="preserve"> </w:t>
      </w:r>
    </w:p>
    <w:p w:rsidR="00826878" w:rsidRPr="000E05EF" w:rsidRDefault="00826878" w:rsidP="00B522D1">
      <w:pPr>
        <w:widowControl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E05EF">
        <w:rPr>
          <w:sz w:val="28"/>
          <w:szCs w:val="28"/>
        </w:rPr>
        <w:t xml:space="preserve">2. Для рассмотрения вопроса о признании садового дома жилым домом и жилого дома садовым домом заявитель предоставляет в </w:t>
      </w:r>
      <w:r>
        <w:rPr>
          <w:sz w:val="28"/>
          <w:szCs w:val="28"/>
        </w:rPr>
        <w:t>Администрацию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826878" w:rsidRPr="000E05EF" w:rsidRDefault="00826878" w:rsidP="00B522D1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</w:t>
      </w:r>
      <w:r>
        <w:rPr>
          <w:sz w:val="28"/>
          <w:szCs w:val="28"/>
        </w:rPr>
        <w:t>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sz w:val="28"/>
          <w:szCs w:val="28"/>
        </w:rPr>
        <w:t xml:space="preserve"> и иных предусмотренных документов (почтовое отправление с уведомлением о вручении, электронная почта, получение лично в многофункциональном центре, получение лично в </w:t>
      </w:r>
      <w:r>
        <w:rPr>
          <w:sz w:val="28"/>
          <w:szCs w:val="28"/>
        </w:rPr>
        <w:t>Администрации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sz w:val="28"/>
          <w:szCs w:val="28"/>
        </w:rPr>
        <w:t>);</w:t>
      </w:r>
    </w:p>
    <w:p w:rsidR="00826878" w:rsidRPr="000E05EF" w:rsidRDefault="00826878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826878" w:rsidRPr="000E05EF" w:rsidRDefault="00826878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5" w:history="1">
        <w:r w:rsidRPr="000E05EF">
          <w:rPr>
            <w:sz w:val="28"/>
            <w:szCs w:val="28"/>
          </w:rPr>
          <w:t>частью 2 статьи 5</w:t>
        </w:r>
      </w:hyperlink>
      <w:r w:rsidRPr="000E05EF">
        <w:rPr>
          <w:sz w:val="28"/>
          <w:szCs w:val="28"/>
        </w:rPr>
        <w:t xml:space="preserve">, </w:t>
      </w:r>
      <w:hyperlink r:id="rId16" w:history="1">
        <w:r w:rsidRPr="000E05EF">
          <w:rPr>
            <w:sz w:val="28"/>
            <w:szCs w:val="28"/>
          </w:rPr>
          <w:t>статьями 7</w:t>
        </w:r>
      </w:hyperlink>
      <w:r w:rsidRPr="000E05EF">
        <w:rPr>
          <w:sz w:val="28"/>
          <w:szCs w:val="28"/>
        </w:rPr>
        <w:t xml:space="preserve">, </w:t>
      </w:r>
      <w:hyperlink r:id="rId17" w:history="1">
        <w:r w:rsidRPr="000E05EF">
          <w:rPr>
            <w:sz w:val="28"/>
            <w:szCs w:val="28"/>
          </w:rPr>
          <w:t>8</w:t>
        </w:r>
      </w:hyperlink>
      <w:r w:rsidRPr="000E05EF">
        <w:rPr>
          <w:sz w:val="28"/>
          <w:szCs w:val="28"/>
        </w:rPr>
        <w:t xml:space="preserve"> и </w:t>
      </w:r>
      <w:hyperlink r:id="rId18" w:history="1">
        <w:r w:rsidRPr="000E05EF">
          <w:rPr>
            <w:sz w:val="28"/>
            <w:szCs w:val="28"/>
          </w:rPr>
          <w:t>10</w:t>
        </w:r>
      </w:hyperlink>
      <w:r w:rsidRPr="000E05EF">
        <w:rPr>
          <w:sz w:val="28"/>
          <w:szCs w:val="28"/>
        </w:rPr>
        <w:t xml:space="preserve"> Федерального закона от 30.12.2009 № 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26878" w:rsidRPr="000E05EF" w:rsidRDefault="00826878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826878" w:rsidRPr="000E05EF" w:rsidRDefault="00826878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Заявитель вправе не представлять выписку из Единого государственного реестра недвижимости. </w:t>
      </w:r>
    </w:p>
    <w:p w:rsidR="00826878" w:rsidRPr="000E05EF" w:rsidRDefault="00826878" w:rsidP="004A45DF">
      <w:pPr>
        <w:ind w:firstLine="720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</w:t>
      </w:r>
      <w:r>
        <w:rPr>
          <w:sz w:val="28"/>
          <w:szCs w:val="28"/>
        </w:rPr>
        <w:t>Администрация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826878" w:rsidRPr="000E05EF" w:rsidRDefault="00826878" w:rsidP="004664F7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3. Срок рассмотрения </w:t>
      </w:r>
      <w:r>
        <w:rPr>
          <w:sz w:val="28"/>
          <w:szCs w:val="28"/>
        </w:rPr>
        <w:t>Администрацией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>заявления и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sz w:val="28"/>
          <w:szCs w:val="28"/>
        </w:rPr>
        <w:t xml:space="preserve">иных документов составляет 45 дней. </w:t>
      </w:r>
    </w:p>
    <w:p w:rsidR="00826878" w:rsidRPr="000E05EF" w:rsidRDefault="00826878" w:rsidP="004664F7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4. По результатам рассмотрения заявления и иных документов принимает одно из следующих решений:</w:t>
      </w:r>
    </w:p>
    <w:p w:rsidR="00826878" w:rsidRPr="000E05EF" w:rsidRDefault="00826878" w:rsidP="00CC5407">
      <w:pPr>
        <w:ind w:firstLine="709"/>
        <w:jc w:val="both"/>
        <w:rPr>
          <w:iCs/>
          <w:sz w:val="28"/>
          <w:szCs w:val="28"/>
        </w:rPr>
      </w:pPr>
      <w:r w:rsidRPr="000E05EF">
        <w:rPr>
          <w:sz w:val="28"/>
          <w:szCs w:val="28"/>
        </w:rPr>
        <w:t xml:space="preserve">о </w:t>
      </w:r>
      <w:r w:rsidRPr="000E05EF">
        <w:rPr>
          <w:iCs/>
          <w:sz w:val="28"/>
          <w:szCs w:val="28"/>
        </w:rPr>
        <w:t>признании садового дома жилым домом или жилого дома садовым домом;</w:t>
      </w:r>
    </w:p>
    <w:p w:rsidR="00826878" w:rsidRPr="000E05EF" w:rsidRDefault="00826878" w:rsidP="00454D04">
      <w:pPr>
        <w:ind w:firstLine="709"/>
        <w:jc w:val="both"/>
        <w:rPr>
          <w:iCs/>
          <w:sz w:val="28"/>
          <w:szCs w:val="28"/>
        </w:rPr>
      </w:pPr>
      <w:r w:rsidRPr="000E05EF">
        <w:rPr>
          <w:iCs/>
          <w:sz w:val="28"/>
          <w:szCs w:val="28"/>
        </w:rPr>
        <w:t xml:space="preserve">об отказе в признании садового дома жилым домом или жилого дома садовым домом. </w:t>
      </w:r>
    </w:p>
    <w:p w:rsidR="00826878" w:rsidRPr="000E05EF" w:rsidRDefault="00826878" w:rsidP="00454D04">
      <w:pPr>
        <w:ind w:firstLine="709"/>
        <w:jc w:val="both"/>
        <w:rPr>
          <w:sz w:val="28"/>
          <w:szCs w:val="28"/>
        </w:rPr>
      </w:pPr>
      <w:r w:rsidRPr="000E05EF">
        <w:rPr>
          <w:iCs/>
          <w:sz w:val="28"/>
          <w:szCs w:val="28"/>
        </w:rPr>
        <w:t xml:space="preserve">5. </w:t>
      </w:r>
      <w:r>
        <w:rPr>
          <w:sz w:val="28"/>
          <w:szCs w:val="28"/>
        </w:rPr>
        <w:t>Администрация</w:t>
      </w:r>
      <w:r w:rsidRPr="000E05EF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Нижнетанайского сельсовета</w:t>
      </w:r>
      <w:r w:rsidRPr="000E05EF">
        <w:rPr>
          <w:i/>
          <w:sz w:val="28"/>
          <w:szCs w:val="28"/>
        </w:rPr>
        <w:t xml:space="preserve"> </w:t>
      </w:r>
      <w:r w:rsidRPr="000E05EF">
        <w:rPr>
          <w:iCs/>
          <w:sz w:val="28"/>
          <w:szCs w:val="28"/>
        </w:rPr>
        <w:t>н</w:t>
      </w:r>
      <w:r w:rsidRPr="000E05EF">
        <w:rPr>
          <w:sz w:val="28"/>
          <w:szCs w:val="28"/>
        </w:rPr>
        <w:t xml:space="preserve">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hyperlink r:id="rId19" w:history="1">
        <w:r w:rsidRPr="000E05EF">
          <w:rPr>
            <w:sz w:val="28"/>
            <w:szCs w:val="28"/>
          </w:rPr>
          <w:t>приложению № 3</w:t>
        </w:r>
      </w:hyperlink>
      <w:r>
        <w:rPr>
          <w:sz w:val="28"/>
          <w:szCs w:val="28"/>
        </w:rPr>
        <w:t xml:space="preserve"> к</w:t>
      </w:r>
      <w:r w:rsidRPr="000E05E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0E05EF">
        <w:rPr>
          <w:sz w:val="28"/>
          <w:szCs w:val="28"/>
        </w:rPr>
        <w:t xml:space="preserve"> Правительства Российской Федерации №47. </w:t>
      </w:r>
    </w:p>
    <w:p w:rsidR="00826878" w:rsidRPr="000E05EF" w:rsidRDefault="00826878" w:rsidP="00454D04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В случае выбора заявителем в заявлении способа получения лично в многофункциональном центре такое решение направляется в многофункциональный центр </w:t>
      </w:r>
      <w:r w:rsidRPr="000E05EF">
        <w:rPr>
          <w:iCs/>
          <w:sz w:val="28"/>
          <w:szCs w:val="28"/>
        </w:rPr>
        <w:t>н</w:t>
      </w:r>
      <w:r w:rsidRPr="000E05EF">
        <w:rPr>
          <w:sz w:val="28"/>
          <w:szCs w:val="28"/>
        </w:rPr>
        <w:t>е позднее чем через 3 рабочих дня со дня его принятия.</w:t>
      </w:r>
    </w:p>
    <w:p w:rsidR="00826878" w:rsidRPr="000E05EF" w:rsidRDefault="00826878" w:rsidP="00454D04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6. Исчерпывающий перечень оснований для отказа в признании садового дома жилым домом или жилого дома садовым домом: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непредставление заявителем документов, предусмотренных </w:t>
      </w:r>
      <w:r>
        <w:rPr>
          <w:sz w:val="28"/>
          <w:szCs w:val="28"/>
        </w:rPr>
        <w:t xml:space="preserve">абзацем 2 </w:t>
      </w:r>
      <w:r w:rsidRPr="000E05EF">
        <w:rPr>
          <w:sz w:val="28"/>
          <w:szCs w:val="28"/>
        </w:rPr>
        <w:t xml:space="preserve">и (или) </w:t>
      </w:r>
      <w:hyperlink r:id="rId20" w:history="1">
        <w:r>
          <w:rPr>
            <w:sz w:val="28"/>
            <w:szCs w:val="28"/>
          </w:rPr>
          <w:t>4</w:t>
        </w:r>
        <w:r w:rsidRPr="000E05EF">
          <w:rPr>
            <w:sz w:val="28"/>
            <w:szCs w:val="28"/>
          </w:rPr>
          <w:t xml:space="preserve"> пункта 2</w:t>
        </w:r>
      </w:hyperlink>
      <w:r w:rsidRPr="000E05EF">
        <w:rPr>
          <w:sz w:val="28"/>
          <w:szCs w:val="28"/>
        </w:rPr>
        <w:t xml:space="preserve"> настоящего Порядка;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1" w:history="1">
        <w:r w:rsidRPr="00D27A3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абзацем 3 </w:t>
        </w:r>
        <w:r w:rsidRPr="000E05EF">
          <w:rPr>
            <w:sz w:val="28"/>
            <w:szCs w:val="28"/>
          </w:rPr>
          <w:t>пункта 2</w:t>
        </w:r>
      </w:hyperlink>
      <w:r w:rsidRPr="000E05EF">
        <w:rPr>
          <w:sz w:val="28"/>
          <w:szCs w:val="28"/>
        </w:rPr>
        <w:t xml:space="preserve"> настоящего Порядка, или нотариально заверенная копия такого документа не были представлены заявителем. 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22" w:history="1">
        <w:r w:rsidRPr="000E05EF">
          <w:rPr>
            <w:sz w:val="28"/>
            <w:szCs w:val="28"/>
          </w:rPr>
          <w:t>подпунктом «б» пункта 2</w:t>
        </w:r>
      </w:hyperlink>
      <w:r w:rsidRPr="000E05EF">
        <w:rPr>
          <w:sz w:val="28"/>
          <w:szCs w:val="28"/>
        </w:rPr>
        <w:t xml:space="preserve">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 xml:space="preserve">непредставление заявителем документа, предусмотренного </w:t>
      </w:r>
      <w:hyperlink r:id="rId23" w:history="1">
        <w:r w:rsidRPr="000E05EF">
          <w:rPr>
            <w:sz w:val="28"/>
            <w:szCs w:val="28"/>
          </w:rPr>
          <w:t xml:space="preserve">подпунктом «г» пункта </w:t>
        </w:r>
      </w:hyperlink>
      <w:r w:rsidRPr="000E05EF">
        <w:rPr>
          <w:sz w:val="28"/>
          <w:szCs w:val="28"/>
        </w:rPr>
        <w:t>2 настоящего Порядка, в случае если садовый дом или жилой дом обременен правами третьих лиц;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7.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решения.</w:t>
      </w:r>
    </w:p>
    <w:p w:rsidR="00826878" w:rsidRPr="000E05EF" w:rsidRDefault="00826878" w:rsidP="00DF6EF2">
      <w:pPr>
        <w:ind w:firstLine="709"/>
        <w:jc w:val="both"/>
        <w:rPr>
          <w:sz w:val="28"/>
          <w:szCs w:val="28"/>
        </w:rPr>
      </w:pPr>
      <w:r w:rsidRPr="000E05EF">
        <w:rPr>
          <w:sz w:val="28"/>
          <w:szCs w:val="28"/>
        </w:rPr>
        <w:t>8. Решение об отказе в признании садового дома жилым домом или жилого дома садовым домом может быть обжаловано заявителем в судебном порядке.</w:t>
      </w:r>
    </w:p>
    <w:sectPr w:rsidR="00826878" w:rsidRPr="000E05EF" w:rsidSect="00281BE7">
      <w:pgSz w:w="11906" w:h="16838"/>
      <w:pgMar w:top="1134" w:right="110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78" w:rsidRDefault="00826878" w:rsidP="00F710CD">
      <w:r>
        <w:separator/>
      </w:r>
    </w:p>
  </w:endnote>
  <w:endnote w:type="continuationSeparator" w:id="0">
    <w:p w:rsidR="00826878" w:rsidRDefault="00826878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78" w:rsidRDefault="00826878" w:rsidP="00F710CD">
      <w:r>
        <w:separator/>
      </w:r>
    </w:p>
  </w:footnote>
  <w:footnote w:type="continuationSeparator" w:id="0">
    <w:p w:rsidR="00826878" w:rsidRDefault="00826878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97802"/>
    <w:multiLevelType w:val="hybridMultilevel"/>
    <w:tmpl w:val="8140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6"/>
    <w:rsid w:val="00012EBF"/>
    <w:rsid w:val="00017DEB"/>
    <w:rsid w:val="00020C21"/>
    <w:rsid w:val="0003714F"/>
    <w:rsid w:val="0005579B"/>
    <w:rsid w:val="00056898"/>
    <w:rsid w:val="00063FEC"/>
    <w:rsid w:val="000648CF"/>
    <w:rsid w:val="000660F5"/>
    <w:rsid w:val="00070839"/>
    <w:rsid w:val="00072E0A"/>
    <w:rsid w:val="00076E92"/>
    <w:rsid w:val="00094D0E"/>
    <w:rsid w:val="000D6E89"/>
    <w:rsid w:val="000E05EF"/>
    <w:rsid w:val="000E7756"/>
    <w:rsid w:val="001035B1"/>
    <w:rsid w:val="00132530"/>
    <w:rsid w:val="00141748"/>
    <w:rsid w:val="00154DEA"/>
    <w:rsid w:val="00195B08"/>
    <w:rsid w:val="00196E47"/>
    <w:rsid w:val="001A4DAD"/>
    <w:rsid w:val="001A68ED"/>
    <w:rsid w:val="001A7613"/>
    <w:rsid w:val="001C0843"/>
    <w:rsid w:val="001D1925"/>
    <w:rsid w:val="001D6878"/>
    <w:rsid w:val="001F13C5"/>
    <w:rsid w:val="00223D56"/>
    <w:rsid w:val="00237FE2"/>
    <w:rsid w:val="00263FCE"/>
    <w:rsid w:val="002679CC"/>
    <w:rsid w:val="00273A92"/>
    <w:rsid w:val="00281BE7"/>
    <w:rsid w:val="002836F8"/>
    <w:rsid w:val="00293FB7"/>
    <w:rsid w:val="002B33B7"/>
    <w:rsid w:val="002F09D9"/>
    <w:rsid w:val="00307519"/>
    <w:rsid w:val="003304D6"/>
    <w:rsid w:val="0033336A"/>
    <w:rsid w:val="00336552"/>
    <w:rsid w:val="00342E3E"/>
    <w:rsid w:val="00347B0C"/>
    <w:rsid w:val="003756A2"/>
    <w:rsid w:val="003D7F11"/>
    <w:rsid w:val="00441A70"/>
    <w:rsid w:val="00451D58"/>
    <w:rsid w:val="004546A3"/>
    <w:rsid w:val="00454D04"/>
    <w:rsid w:val="004664F7"/>
    <w:rsid w:val="004850E2"/>
    <w:rsid w:val="004851FA"/>
    <w:rsid w:val="00486E73"/>
    <w:rsid w:val="0049799B"/>
    <w:rsid w:val="004A45DF"/>
    <w:rsid w:val="004B7F1A"/>
    <w:rsid w:val="004D0E4E"/>
    <w:rsid w:val="004D6271"/>
    <w:rsid w:val="004D7656"/>
    <w:rsid w:val="0052135E"/>
    <w:rsid w:val="00521AFE"/>
    <w:rsid w:val="00535630"/>
    <w:rsid w:val="00536058"/>
    <w:rsid w:val="00542866"/>
    <w:rsid w:val="0055230E"/>
    <w:rsid w:val="00564DE0"/>
    <w:rsid w:val="00587998"/>
    <w:rsid w:val="005A293A"/>
    <w:rsid w:val="005A6048"/>
    <w:rsid w:val="00622D7B"/>
    <w:rsid w:val="00626BC1"/>
    <w:rsid w:val="00652429"/>
    <w:rsid w:val="00660F6E"/>
    <w:rsid w:val="00664F48"/>
    <w:rsid w:val="006D5C13"/>
    <w:rsid w:val="006F42D7"/>
    <w:rsid w:val="00732619"/>
    <w:rsid w:val="00733591"/>
    <w:rsid w:val="00734331"/>
    <w:rsid w:val="007371C6"/>
    <w:rsid w:val="007505E1"/>
    <w:rsid w:val="0077096F"/>
    <w:rsid w:val="0078052C"/>
    <w:rsid w:val="007810F1"/>
    <w:rsid w:val="00782270"/>
    <w:rsid w:val="00795EA6"/>
    <w:rsid w:val="007F42C9"/>
    <w:rsid w:val="007F7D94"/>
    <w:rsid w:val="008067D7"/>
    <w:rsid w:val="00814496"/>
    <w:rsid w:val="00826878"/>
    <w:rsid w:val="00841089"/>
    <w:rsid w:val="00844019"/>
    <w:rsid w:val="00873DF4"/>
    <w:rsid w:val="00883A04"/>
    <w:rsid w:val="00896504"/>
    <w:rsid w:val="008B4B0A"/>
    <w:rsid w:val="008C78FB"/>
    <w:rsid w:val="008E271A"/>
    <w:rsid w:val="00914939"/>
    <w:rsid w:val="00916501"/>
    <w:rsid w:val="009260EF"/>
    <w:rsid w:val="00934C3E"/>
    <w:rsid w:val="0095191B"/>
    <w:rsid w:val="00975C01"/>
    <w:rsid w:val="00990732"/>
    <w:rsid w:val="009939B6"/>
    <w:rsid w:val="00A2113D"/>
    <w:rsid w:val="00A300F7"/>
    <w:rsid w:val="00A40925"/>
    <w:rsid w:val="00A409FE"/>
    <w:rsid w:val="00A62326"/>
    <w:rsid w:val="00A8132A"/>
    <w:rsid w:val="00A91016"/>
    <w:rsid w:val="00AA1CD0"/>
    <w:rsid w:val="00AB35B4"/>
    <w:rsid w:val="00AB78C3"/>
    <w:rsid w:val="00AD6551"/>
    <w:rsid w:val="00AE41B2"/>
    <w:rsid w:val="00B068AA"/>
    <w:rsid w:val="00B23642"/>
    <w:rsid w:val="00B24A22"/>
    <w:rsid w:val="00B24A40"/>
    <w:rsid w:val="00B36619"/>
    <w:rsid w:val="00B37EAD"/>
    <w:rsid w:val="00B46597"/>
    <w:rsid w:val="00B4777E"/>
    <w:rsid w:val="00B522D1"/>
    <w:rsid w:val="00B54B93"/>
    <w:rsid w:val="00B76659"/>
    <w:rsid w:val="00B96AFB"/>
    <w:rsid w:val="00BA625C"/>
    <w:rsid w:val="00BD0315"/>
    <w:rsid w:val="00BD0B45"/>
    <w:rsid w:val="00BD69B4"/>
    <w:rsid w:val="00BE1DF1"/>
    <w:rsid w:val="00BE2E59"/>
    <w:rsid w:val="00C01F55"/>
    <w:rsid w:val="00C50423"/>
    <w:rsid w:val="00C727B5"/>
    <w:rsid w:val="00C7385D"/>
    <w:rsid w:val="00CA510D"/>
    <w:rsid w:val="00CC5407"/>
    <w:rsid w:val="00D1399E"/>
    <w:rsid w:val="00D27A35"/>
    <w:rsid w:val="00D405DC"/>
    <w:rsid w:val="00D67DEA"/>
    <w:rsid w:val="00D84D4D"/>
    <w:rsid w:val="00DA652E"/>
    <w:rsid w:val="00DB0D2D"/>
    <w:rsid w:val="00DB33E4"/>
    <w:rsid w:val="00DC2E6C"/>
    <w:rsid w:val="00DE2B6D"/>
    <w:rsid w:val="00DF6EF2"/>
    <w:rsid w:val="00E3275D"/>
    <w:rsid w:val="00E448CA"/>
    <w:rsid w:val="00E66B65"/>
    <w:rsid w:val="00EA71C7"/>
    <w:rsid w:val="00EA7E9A"/>
    <w:rsid w:val="00ED3CD4"/>
    <w:rsid w:val="00EE3824"/>
    <w:rsid w:val="00EE3CC6"/>
    <w:rsid w:val="00F051AB"/>
    <w:rsid w:val="00F25A65"/>
    <w:rsid w:val="00F46C08"/>
    <w:rsid w:val="00F54046"/>
    <w:rsid w:val="00F65837"/>
    <w:rsid w:val="00F66577"/>
    <w:rsid w:val="00F704AC"/>
    <w:rsid w:val="00F710CD"/>
    <w:rsid w:val="00F75C1A"/>
    <w:rsid w:val="00F856DC"/>
    <w:rsid w:val="00F95C59"/>
    <w:rsid w:val="00FA15D7"/>
    <w:rsid w:val="00FA76F6"/>
    <w:rsid w:val="00FB6206"/>
    <w:rsid w:val="00FE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6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710CD"/>
    <w:pPr>
      <w:autoSpaceDE/>
      <w:autoSpaceDN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10CD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DE2B6D"/>
    <w:pPr>
      <w:autoSpaceDE/>
      <w:autoSpaceDN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E2B6D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D67D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7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7756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E448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48C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48C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48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48CA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DB0D2D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B35B4"/>
    <w:pPr>
      <w:autoSpaceDE/>
      <w:autoSpaceDN/>
      <w:ind w:firstLine="720"/>
      <w:jc w:val="both"/>
    </w:pPr>
    <w:rPr>
      <w:rFonts w:eastAsia="Calibri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2E0A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522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5E5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9DB5146EC9F02A12EECA74B2E93A35C9A1A17BE03CE0ECFCC33F4D3116D26954052252CF3574h2P4J" TargetMode="External"/><Relationship Id="rId13" Type="http://schemas.openxmlformats.org/officeDocument/2006/relationships/hyperlink" Target="consultantplus://offline/ref=4E47319F5A6C0200BEB5C6E271C405EF16093958B7B609177F7096D4988829F89D02B270F7653458111B6F4D3682C8B2A402F9cA2CJ" TargetMode="External"/><Relationship Id="rId18" Type="http://schemas.openxmlformats.org/officeDocument/2006/relationships/hyperlink" Target="consultantplus://offline/ref=DE2AD007F26FE312B051169FAC705AC5E489F20038392F00C2E9D6AA38747DCE06DAB23AB024C9B34FF639F767723868FAE240836151D665x5x2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748BECE0C1EE0F274EC87664B217BC5DA1A9FE6E4351A2968E43BD7D462A1CCF945E5D96F8D1CF6CC696744CE8B6B4A0772B2D603909E5dDD0E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29125044E2AD61BC4C1676EFBF7EEA765166663EE0A7F961A690BCD8F4A194CFA82F9F26523474C5D78D8FFD8DD4679ACD78FF1C3820294mFp6J" TargetMode="External"/><Relationship Id="rId17" Type="http://schemas.openxmlformats.org/officeDocument/2006/relationships/hyperlink" Target="consultantplus://offline/ref=DE2AD007F26FE312B051169FAC705AC5E489F20038392F00C2E9D6AA38747DCE06DAB23AB024C9B24CF639F767723868FAE240836151D665x5x2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2AD007F26FE312B051169FAC705AC5E489F20038392F00C2E9D6AA38747DCE06DAB23AB024C8BB40F639F767723868FAE240836151D665x5x2D" TargetMode="External"/><Relationship Id="rId20" Type="http://schemas.openxmlformats.org/officeDocument/2006/relationships/hyperlink" Target="consultantplus://offline/ref=3E748BECE0C1EE0F274EC87664B217BC5DA1A9FE6E4351A2968E43BD7D462A1CCF945E5D96F8D1CF63C696744CE8B6B4A0772B2D603909E5dDD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9125044E2AD61BC4C1676EFBF7EEA765166663EE0A7F961A690BCD8F4A194CFA82F9F26523474D5C78D8FFD8DD4679ACD78FF1C3820294mFp6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2AD007F26FE312B051169FAC705AC5E489F20038392F00C2E9D6AA38747DCE06DAB23AB024C8BA4EF639F767723868FAE240836151D665x5x2D" TargetMode="External"/><Relationship Id="rId23" Type="http://schemas.openxmlformats.org/officeDocument/2006/relationships/hyperlink" Target="consultantplus://offline/ref=3E748BECE0C1EE0F274EC87664B217BC5DA1A9FE6E4351A2968E43BD7D462A1CCF945E5D96F8D1CF62C696744CE8B6B4A0772B2D603909E5dDD0E" TargetMode="External"/><Relationship Id="rId10" Type="http://schemas.openxmlformats.org/officeDocument/2006/relationships/hyperlink" Target="consultantplus://offline/ref=08F69DB5146EC9F02A12EECA74B2E93A35C6A4A874E73CE0ECFCC33F4Dh3P1J" TargetMode="External"/><Relationship Id="rId19" Type="http://schemas.openxmlformats.org/officeDocument/2006/relationships/hyperlink" Target="consultantplus://offline/ref=5026FCFCA25EC95F273337B44C56464482BAB13734EE3DCE7E972E7263FE039FA48BF4A97CE93A3F3DC9C1043189D1B31CE17A690FFB7023c87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69DB5146EC9F02A12EECA74B2E93A35C9A1A87AE63CE0ECFCC33F4Dh3P1J" TargetMode="External"/><Relationship Id="rId14" Type="http://schemas.openxmlformats.org/officeDocument/2006/relationships/hyperlink" Target="consultantplus://offline/ref=DC36F13C997D8B1A7ADBFB397DC331289D27C7C578D4A87665D7EEC921C31E2153CCEFC9825703D8F2DEE" TargetMode="External"/><Relationship Id="rId22" Type="http://schemas.openxmlformats.org/officeDocument/2006/relationships/hyperlink" Target="consultantplus://offline/ref=3E748BECE0C1EE0F274EC87664B217BC5DA1A9FE6E4351A2968E43BD7D462A1CCF945E5D96F8D1CF6CC696744CE8B6B4A0772B2D603909E5dDD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529</TotalTime>
  <Pages>12</Pages>
  <Words>4074</Words>
  <Characters>23223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dc:description/>
  <cp:lastModifiedBy>User</cp:lastModifiedBy>
  <cp:revision>47</cp:revision>
  <cp:lastPrinted>2019-03-28T02:50:00Z</cp:lastPrinted>
  <dcterms:created xsi:type="dcterms:W3CDTF">2018-02-27T05:11:00Z</dcterms:created>
  <dcterms:modified xsi:type="dcterms:W3CDTF">2019-03-28T02:52:00Z</dcterms:modified>
</cp:coreProperties>
</file>